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109" w:rsidRDefault="006A4109" w:rsidP="003C5E49">
      <w:pPr>
        <w:rPr>
          <w:lang w:val="en-US"/>
        </w:rPr>
      </w:pPr>
    </w:p>
    <w:p w:rsidR="006A4109" w:rsidRPr="00C20E39" w:rsidRDefault="006A4109" w:rsidP="003C5E49">
      <w:pPr>
        <w:ind w:left="2835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0 - Εικόνα" o:spid="_x0000_s1026" type="#_x0000_t75" alt="Athina UoA.jpg" style="position:absolute;left:0;text-align:left;margin-left:13.3pt;margin-top:29.15pt;width:71.95pt;height:102.2pt;z-index:251658240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r>
        <w:object w:dxaOrig="6470" w:dyaOrig="1856">
          <v:shape id="_x0000_i1025" type="#_x0000_t75" style="width:362.25pt;height:105pt" o:ole="">
            <v:imagedata r:id="rId6" o:title=""/>
          </v:shape>
          <o:OLEObject Type="Embed" ProgID="Msxml2.SAXXMLReader.5.0" ShapeID="_x0000_i1025" DrawAspect="Content" ObjectID="_1563295697" r:id="rId7"/>
        </w:object>
      </w:r>
      <w:r w:rsidRPr="00C20E39">
        <w:softHyphen/>
      </w:r>
    </w:p>
    <w:p w:rsidR="006A4109" w:rsidRPr="00535664" w:rsidRDefault="006A4109" w:rsidP="00E454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6A4109" w:rsidRPr="00010DE8" w:rsidRDefault="006A4109" w:rsidP="00E37920">
      <w:pPr>
        <w:jc w:val="center"/>
        <w:rPr>
          <w:b/>
          <w:bCs/>
          <w:sz w:val="32"/>
          <w:szCs w:val="32"/>
        </w:rPr>
      </w:pPr>
      <w:r w:rsidRPr="00794C92">
        <w:rPr>
          <w:b/>
          <w:bCs/>
          <w:sz w:val="32"/>
          <w:szCs w:val="32"/>
        </w:rPr>
        <w:t>ΑΝΑΚΟΙΝΩΣΗ</w:t>
      </w:r>
      <w:r>
        <w:rPr>
          <w:b/>
          <w:bCs/>
          <w:sz w:val="32"/>
          <w:szCs w:val="32"/>
        </w:rPr>
        <w:t xml:space="preserve"> </w:t>
      </w:r>
      <w:r w:rsidRPr="00794C92">
        <w:rPr>
          <w:b/>
          <w:bCs/>
          <w:sz w:val="32"/>
          <w:szCs w:val="32"/>
        </w:rPr>
        <w:t>-</w:t>
      </w:r>
      <w:r>
        <w:rPr>
          <w:b/>
          <w:bCs/>
          <w:sz w:val="32"/>
          <w:szCs w:val="32"/>
        </w:rPr>
        <w:t xml:space="preserve"> </w:t>
      </w:r>
      <w:r w:rsidRPr="00794C92">
        <w:rPr>
          <w:b/>
          <w:bCs/>
          <w:sz w:val="32"/>
          <w:szCs w:val="32"/>
        </w:rPr>
        <w:t>ΠΡΟΣΚΛΗΣΗ</w:t>
      </w:r>
      <w:r>
        <w:rPr>
          <w:b/>
          <w:bCs/>
          <w:sz w:val="32"/>
          <w:szCs w:val="32"/>
        </w:rPr>
        <w:t xml:space="preserve">    </w:t>
      </w:r>
      <w:r w:rsidRPr="00794C92">
        <w:rPr>
          <w:b/>
          <w:bCs/>
          <w:sz w:val="32"/>
          <w:szCs w:val="32"/>
        </w:rPr>
        <w:t xml:space="preserve">ΓΙΑ </w:t>
      </w:r>
      <w:r>
        <w:rPr>
          <w:b/>
          <w:bCs/>
          <w:sz w:val="32"/>
          <w:szCs w:val="32"/>
        </w:rPr>
        <w:t xml:space="preserve"> </w:t>
      </w:r>
      <w:r w:rsidRPr="00794C92">
        <w:rPr>
          <w:b/>
          <w:bCs/>
          <w:sz w:val="32"/>
          <w:szCs w:val="32"/>
        </w:rPr>
        <w:t xml:space="preserve">ΤΟΥΣ </w:t>
      </w:r>
      <w:r>
        <w:rPr>
          <w:b/>
          <w:bCs/>
          <w:sz w:val="32"/>
          <w:szCs w:val="32"/>
        </w:rPr>
        <w:t xml:space="preserve">  </w:t>
      </w:r>
      <w:r w:rsidRPr="00794C92">
        <w:rPr>
          <w:b/>
          <w:bCs/>
          <w:sz w:val="32"/>
          <w:szCs w:val="32"/>
        </w:rPr>
        <w:t>ΦΟΙΤΗΤΕΣ</w:t>
      </w:r>
    </w:p>
    <w:p w:rsidR="006A4109" w:rsidRDefault="006A4109" w:rsidP="00E379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Του  Τμήματος  </w:t>
      </w:r>
      <w:r w:rsidRPr="00E37920">
        <w:rPr>
          <w:b/>
          <w:bCs/>
          <w:sz w:val="40"/>
          <w:szCs w:val="40"/>
        </w:rPr>
        <w:t xml:space="preserve">ΟΔΟΝΤΙΑΤΡΙΚΗΣ </w:t>
      </w:r>
    </w:p>
    <w:p w:rsidR="006A4109" w:rsidRDefault="006A4109" w:rsidP="00E37920">
      <w:pPr>
        <w:jc w:val="center"/>
        <w:rPr>
          <w:b/>
          <w:bCs/>
          <w:sz w:val="32"/>
          <w:szCs w:val="32"/>
        </w:rPr>
      </w:pPr>
      <w:r>
        <w:rPr>
          <w:sz w:val="36"/>
          <w:szCs w:val="36"/>
        </w:rPr>
        <w:t xml:space="preserve"> </w:t>
      </w:r>
      <w:r w:rsidRPr="00794C92">
        <w:rPr>
          <w:sz w:val="36"/>
          <w:szCs w:val="36"/>
        </w:rPr>
        <w:t xml:space="preserve">(Κανονικούς και </w:t>
      </w:r>
      <w:r>
        <w:rPr>
          <w:sz w:val="36"/>
          <w:szCs w:val="36"/>
        </w:rPr>
        <w:t xml:space="preserve">   </w:t>
      </w:r>
      <w:r w:rsidRPr="00794C92">
        <w:rPr>
          <w:sz w:val="36"/>
          <w:szCs w:val="36"/>
        </w:rPr>
        <w:t>Μεταφορείς)</w:t>
      </w:r>
    </w:p>
    <w:p w:rsidR="006A4109" w:rsidRPr="008A51BC" w:rsidRDefault="006A4109" w:rsidP="008A51BC">
      <w:pPr>
        <w:rPr>
          <w:sz w:val="24"/>
          <w:szCs w:val="24"/>
        </w:rPr>
      </w:pPr>
      <w:r w:rsidRPr="00C541C2">
        <w:rPr>
          <w:sz w:val="24"/>
          <w:szCs w:val="24"/>
        </w:rPr>
        <w:t xml:space="preserve">  - Καλούνται οι παραπάνω φοιτητές σε Γραπτή   εξέταση (περιόδου </w:t>
      </w:r>
      <w:r>
        <w:rPr>
          <w:sz w:val="24"/>
          <w:szCs w:val="24"/>
        </w:rPr>
        <w:t>επαν. Σεπτεμβρίου</w:t>
      </w:r>
      <w:r w:rsidRPr="00C541C2">
        <w:rPr>
          <w:sz w:val="24"/>
          <w:szCs w:val="24"/>
        </w:rPr>
        <w:t xml:space="preserve">, Ακαδ. Έτους 2016-17), στο μάθημα της </w:t>
      </w:r>
      <w:r>
        <w:rPr>
          <w:sz w:val="24"/>
          <w:szCs w:val="24"/>
        </w:rPr>
        <w:t xml:space="preserve"> </w:t>
      </w:r>
      <w:r w:rsidRPr="00C541C2"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ΠΕΡΙΓΡΑΦ.</w:t>
      </w:r>
      <w:r w:rsidRPr="00C541C2">
        <w:rPr>
          <w:b/>
          <w:bCs/>
          <w:sz w:val="24"/>
          <w:szCs w:val="24"/>
        </w:rPr>
        <w:t xml:space="preserve">ΑΝΑΤΟΜΙΚΗΣ </w:t>
      </w:r>
      <w:r>
        <w:rPr>
          <w:b/>
          <w:bCs/>
          <w:sz w:val="24"/>
          <w:szCs w:val="24"/>
        </w:rPr>
        <w:t xml:space="preserve">- </w:t>
      </w:r>
      <w:r w:rsidRPr="00C541C2">
        <w:rPr>
          <w:b/>
          <w:bCs/>
          <w:sz w:val="24"/>
          <w:szCs w:val="24"/>
        </w:rPr>
        <w:t>Ι</w:t>
      </w:r>
      <w:r>
        <w:rPr>
          <w:b/>
          <w:bCs/>
          <w:sz w:val="24"/>
          <w:szCs w:val="24"/>
        </w:rPr>
        <w:t xml:space="preserve"> </w:t>
      </w:r>
      <w:r w:rsidRPr="00C541C2">
        <w:rPr>
          <w:sz w:val="24"/>
          <w:szCs w:val="24"/>
        </w:rPr>
        <w:t>»</w:t>
      </w:r>
      <w:r>
        <w:rPr>
          <w:sz w:val="24"/>
          <w:szCs w:val="24"/>
        </w:rPr>
        <w:t xml:space="preserve">  </w:t>
      </w:r>
      <w:r w:rsidRPr="00C541C2">
        <w:rPr>
          <w:sz w:val="24"/>
          <w:szCs w:val="24"/>
        </w:rPr>
        <w:t xml:space="preserve"> ,την</w:t>
      </w:r>
      <w:r w:rsidRPr="00C541C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Δευτέρα,11</w:t>
      </w:r>
      <w:r w:rsidRPr="00E37920">
        <w:rPr>
          <w:b/>
          <w:bCs/>
          <w:sz w:val="24"/>
          <w:szCs w:val="24"/>
          <w:vertAlign w:val="superscript"/>
        </w:rPr>
        <w:t>η</w:t>
      </w:r>
      <w:r>
        <w:rPr>
          <w:b/>
          <w:bCs/>
          <w:sz w:val="24"/>
          <w:szCs w:val="24"/>
        </w:rPr>
        <w:t xml:space="preserve">  </w:t>
      </w:r>
      <w:r w:rsidRPr="00C541C2">
        <w:rPr>
          <w:b/>
          <w:bCs/>
          <w:sz w:val="24"/>
          <w:szCs w:val="24"/>
        </w:rPr>
        <w:t xml:space="preserve"> Σεπτεμβρίου 2017</w:t>
      </w:r>
      <w:r>
        <w:rPr>
          <w:b/>
          <w:bCs/>
          <w:sz w:val="24"/>
          <w:szCs w:val="24"/>
        </w:rPr>
        <w:t xml:space="preserve"> και ώρα 14</w:t>
      </w:r>
      <w:r w:rsidRPr="00C541C2">
        <w:rPr>
          <w:b/>
          <w:bCs/>
          <w:sz w:val="24"/>
          <w:szCs w:val="24"/>
        </w:rPr>
        <w:t>.00,</w:t>
      </w:r>
      <w:r>
        <w:rPr>
          <w:b/>
          <w:bCs/>
          <w:sz w:val="24"/>
          <w:szCs w:val="24"/>
        </w:rPr>
        <w:t xml:space="preserve"> </w:t>
      </w:r>
      <w:r w:rsidRPr="00C541C2">
        <w:rPr>
          <w:sz w:val="24"/>
          <w:szCs w:val="24"/>
        </w:rPr>
        <w:t xml:space="preserve">στο </w:t>
      </w:r>
      <w:r>
        <w:rPr>
          <w:sz w:val="24"/>
          <w:szCs w:val="24"/>
        </w:rPr>
        <w:t xml:space="preserve"> </w:t>
      </w:r>
      <w:r w:rsidRPr="00E37920">
        <w:rPr>
          <w:b/>
          <w:bCs/>
          <w:sz w:val="24"/>
          <w:szCs w:val="24"/>
        </w:rPr>
        <w:t>Νέο Αμφιθέατρο Α΄ορόφου</w:t>
      </w:r>
      <w:r>
        <w:rPr>
          <w:sz w:val="24"/>
          <w:szCs w:val="24"/>
        </w:rPr>
        <w:t xml:space="preserve"> (ΝΑΑΟ)</w:t>
      </w:r>
      <w:r w:rsidRPr="00C541C2">
        <w:rPr>
          <w:b/>
          <w:bCs/>
          <w:sz w:val="24"/>
          <w:szCs w:val="24"/>
        </w:rPr>
        <w:t xml:space="preserve">. </w:t>
      </w:r>
    </w:p>
    <w:p w:rsidR="006A4109" w:rsidRPr="00713627" w:rsidRDefault="006A4109" w:rsidP="00713627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713627">
        <w:rPr>
          <w:sz w:val="24"/>
          <w:szCs w:val="24"/>
        </w:rPr>
        <w:t xml:space="preserve">Οι φοιτητές  </w:t>
      </w:r>
      <w:r w:rsidRPr="00713627">
        <w:rPr>
          <w:b/>
          <w:bCs/>
          <w:sz w:val="24"/>
          <w:szCs w:val="24"/>
        </w:rPr>
        <w:t>οφείλουν να είναι παρόντες τουλάχιστον 20΄</w:t>
      </w:r>
      <w:r w:rsidRPr="00713627">
        <w:rPr>
          <w:sz w:val="24"/>
          <w:szCs w:val="24"/>
        </w:rPr>
        <w:t>πριν από την τυπική ώρα ενάρξεως της εξέτα</w:t>
      </w:r>
      <w:r>
        <w:rPr>
          <w:sz w:val="24"/>
          <w:szCs w:val="24"/>
        </w:rPr>
        <w:t xml:space="preserve">σης </w:t>
      </w:r>
      <w:r w:rsidRPr="00713627">
        <w:rPr>
          <w:sz w:val="24"/>
          <w:szCs w:val="24"/>
        </w:rPr>
        <w:t>, δεδομένου ότι –ανάλογα με την προσέλευσή του</w:t>
      </w:r>
      <w:r>
        <w:rPr>
          <w:sz w:val="24"/>
          <w:szCs w:val="24"/>
        </w:rPr>
        <w:t>ς- μπορεί να ορισθεί και άλλος</w:t>
      </w:r>
      <w:r w:rsidRPr="00713627">
        <w:rPr>
          <w:sz w:val="24"/>
          <w:szCs w:val="24"/>
        </w:rPr>
        <w:t>,</w:t>
      </w:r>
      <w:r w:rsidRPr="00713627">
        <w:rPr>
          <w:b/>
          <w:bCs/>
          <w:sz w:val="24"/>
          <w:szCs w:val="24"/>
        </w:rPr>
        <w:t xml:space="preserve"> επιπλέον, χώρος εξέτασης.</w:t>
      </w:r>
    </w:p>
    <w:p w:rsidR="006A4109" w:rsidRPr="004F46DE" w:rsidRDefault="006A4109" w:rsidP="00C541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4F46DE">
        <w:rPr>
          <w:sz w:val="24"/>
          <w:szCs w:val="24"/>
        </w:rPr>
        <w:t xml:space="preserve">Υπενθυμίζεται ότι :οι φοιτητές που θα συμμετάσχουν στην εξέταση αυτή,πρέπει να έχουν ήδη δηλώσει ότι θα εξεταστούν  στο συγκεκριμένο μάθημα ( στην Γραμματεία της Σχολής), ώστε να περιλαμβάνονται στις σχετικές (ηλεκτρονικές) καταστάσεις Βαθμολογίας. </w:t>
      </w:r>
    </w:p>
    <w:p w:rsidR="006A4109" w:rsidRPr="004F46DE" w:rsidRDefault="006A4109" w:rsidP="00713627">
      <w:pPr>
        <w:pStyle w:val="ListParagraph"/>
        <w:rPr>
          <w:sz w:val="24"/>
          <w:szCs w:val="24"/>
        </w:rPr>
      </w:pPr>
    </w:p>
    <w:p w:rsidR="006A4109" w:rsidRDefault="006A4109" w:rsidP="00C02F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Δηλώσεις συμμετοχής: δεν απαιτούνται</w:t>
      </w:r>
    </w:p>
    <w:p w:rsidR="006A4109" w:rsidRDefault="006A4109" w:rsidP="00C541C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7C4F5B">
        <w:rPr>
          <w:sz w:val="24"/>
          <w:szCs w:val="24"/>
        </w:rPr>
        <w:t>Απαραίτητη η φοιτητική ταυτότητα (τρίπτυχο).</w:t>
      </w:r>
    </w:p>
    <w:p w:rsidR="006A4109" w:rsidRDefault="006A4109" w:rsidP="00794C92">
      <w:pPr>
        <w:pStyle w:val="ListParagraph"/>
        <w:rPr>
          <w:sz w:val="24"/>
          <w:szCs w:val="24"/>
        </w:rPr>
      </w:pPr>
    </w:p>
    <w:p w:rsidR="006A4109" w:rsidRPr="00152B74" w:rsidRDefault="006A4109" w:rsidP="00152B74">
      <w:pPr>
        <w:rPr>
          <w:sz w:val="24"/>
          <w:szCs w:val="24"/>
        </w:rPr>
      </w:pPr>
      <w:r w:rsidRPr="00152B74">
        <w:rPr>
          <w:sz w:val="24"/>
          <w:szCs w:val="24"/>
        </w:rPr>
        <w:t xml:space="preserve">Αθήνα, </w:t>
      </w:r>
      <w:r>
        <w:rPr>
          <w:sz w:val="24"/>
          <w:szCs w:val="24"/>
        </w:rPr>
        <w:t>4</w:t>
      </w:r>
      <w:r>
        <w:rPr>
          <w:sz w:val="24"/>
          <w:szCs w:val="24"/>
          <w:vertAlign w:val="superscript"/>
        </w:rPr>
        <w:t>η</w:t>
      </w:r>
      <w:r>
        <w:rPr>
          <w:sz w:val="24"/>
          <w:szCs w:val="24"/>
        </w:rPr>
        <w:t xml:space="preserve"> Αυγούστου 2017</w:t>
      </w:r>
      <w:r w:rsidRPr="00152B7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</w:t>
      </w:r>
      <w:r w:rsidRPr="00713627">
        <w:rPr>
          <w:sz w:val="24"/>
          <w:szCs w:val="24"/>
        </w:rPr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</w:t>
      </w:r>
      <w:r w:rsidRPr="00152B74">
        <w:rPr>
          <w:sz w:val="24"/>
          <w:szCs w:val="24"/>
        </w:rPr>
        <w:t xml:space="preserve"> Για το ΔΕΠ του Εργαστηρίου</w:t>
      </w:r>
    </w:p>
    <w:p w:rsidR="006A4109" w:rsidRDefault="006A4109" w:rsidP="00794C92">
      <w:pPr>
        <w:pStyle w:val="ListParagraph"/>
        <w:rPr>
          <w:sz w:val="24"/>
          <w:szCs w:val="24"/>
        </w:rPr>
      </w:pPr>
    </w:p>
    <w:p w:rsidR="006A4109" w:rsidRDefault="006A4109" w:rsidP="00794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Αντώνης  Μαζαράκης</w:t>
      </w:r>
    </w:p>
    <w:p w:rsidR="006A4109" w:rsidRDefault="006A4109" w:rsidP="00794C9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Αναπλ.Καθηγητής</w:t>
      </w:r>
    </w:p>
    <w:p w:rsidR="006A4109" w:rsidRPr="007C4F5B" w:rsidRDefault="006A4109" w:rsidP="00794C92">
      <w:pPr>
        <w:pStyle w:val="ListParagraph"/>
        <w:rPr>
          <w:sz w:val="24"/>
          <w:szCs w:val="24"/>
        </w:rPr>
      </w:pPr>
    </w:p>
    <w:p w:rsidR="006A4109" w:rsidRPr="00247CC9" w:rsidRDefault="006A4109" w:rsidP="003C5E49">
      <w:pPr>
        <w:rPr>
          <w:sz w:val="24"/>
          <w:szCs w:val="24"/>
        </w:rPr>
      </w:pPr>
    </w:p>
    <w:p w:rsidR="006A4109" w:rsidRDefault="006A4109" w:rsidP="003C5E49">
      <w:pPr>
        <w:rPr>
          <w:b/>
          <w:bCs/>
          <w:sz w:val="32"/>
          <w:szCs w:val="32"/>
        </w:rPr>
      </w:pPr>
    </w:p>
    <w:p w:rsidR="006A4109" w:rsidRDefault="006A4109" w:rsidP="003C5E49">
      <w:pPr>
        <w:rPr>
          <w:sz w:val="24"/>
          <w:szCs w:val="24"/>
        </w:rPr>
      </w:pPr>
      <w:r>
        <w:rPr>
          <w:b/>
          <w:bCs/>
          <w:sz w:val="32"/>
          <w:szCs w:val="32"/>
        </w:rPr>
        <w:t xml:space="preserve">          </w:t>
      </w:r>
    </w:p>
    <w:p w:rsidR="006A4109" w:rsidRDefault="006A4109" w:rsidP="003C5E4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</w:p>
    <w:p w:rsidR="006A4109" w:rsidRDefault="006A4109" w:rsidP="003C5E49">
      <w:pPr>
        <w:rPr>
          <w:sz w:val="24"/>
          <w:szCs w:val="24"/>
        </w:rPr>
      </w:pPr>
    </w:p>
    <w:p w:rsidR="006A4109" w:rsidRPr="0087230E" w:rsidRDefault="006A4109" w:rsidP="003C5E49">
      <w:pPr>
        <w:rPr>
          <w:sz w:val="24"/>
          <w:szCs w:val="24"/>
        </w:rPr>
      </w:pPr>
    </w:p>
    <w:p w:rsidR="006A4109" w:rsidRPr="0087230E" w:rsidRDefault="006A4109" w:rsidP="003C5E49">
      <w:pPr>
        <w:rPr>
          <w:sz w:val="24"/>
          <w:szCs w:val="24"/>
        </w:rPr>
      </w:pPr>
    </w:p>
    <w:p w:rsidR="006A4109" w:rsidRPr="00A07A6D" w:rsidRDefault="006A4109" w:rsidP="003C5E49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6A4109" w:rsidRPr="00A9507E" w:rsidRDefault="006A4109" w:rsidP="00A9507E"/>
    <w:sectPr w:rsidR="006A4109" w:rsidRPr="00A9507E" w:rsidSect="002476A8">
      <w:pgSz w:w="11906" w:h="16838" w:code="9"/>
      <w:pgMar w:top="709" w:right="1134" w:bottom="1701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D5055"/>
    <w:multiLevelType w:val="hybridMultilevel"/>
    <w:tmpl w:val="76983CAA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434A9F"/>
    <w:multiLevelType w:val="hybridMultilevel"/>
    <w:tmpl w:val="FA62172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3BA3184"/>
    <w:multiLevelType w:val="hybridMultilevel"/>
    <w:tmpl w:val="90988DD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B21061"/>
    <w:multiLevelType w:val="hybridMultilevel"/>
    <w:tmpl w:val="25DE2BB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6A8"/>
    <w:rsid w:val="00003539"/>
    <w:rsid w:val="00010DE8"/>
    <w:rsid w:val="000173F9"/>
    <w:rsid w:val="00081103"/>
    <w:rsid w:val="0008658E"/>
    <w:rsid w:val="000D6EC7"/>
    <w:rsid w:val="000F22F3"/>
    <w:rsid w:val="00152B74"/>
    <w:rsid w:val="001D06DC"/>
    <w:rsid w:val="002044E1"/>
    <w:rsid w:val="002476A8"/>
    <w:rsid w:val="00247CC9"/>
    <w:rsid w:val="0026437F"/>
    <w:rsid w:val="002909A3"/>
    <w:rsid w:val="0029731B"/>
    <w:rsid w:val="002D1004"/>
    <w:rsid w:val="003C5E49"/>
    <w:rsid w:val="003C63CE"/>
    <w:rsid w:val="003E0E04"/>
    <w:rsid w:val="0040380B"/>
    <w:rsid w:val="00415FDF"/>
    <w:rsid w:val="0044562F"/>
    <w:rsid w:val="00455FEC"/>
    <w:rsid w:val="004C6D32"/>
    <w:rsid w:val="004D5410"/>
    <w:rsid w:val="004E10A7"/>
    <w:rsid w:val="004F46DE"/>
    <w:rsid w:val="00535664"/>
    <w:rsid w:val="00546355"/>
    <w:rsid w:val="00576D84"/>
    <w:rsid w:val="00597975"/>
    <w:rsid w:val="005A19DC"/>
    <w:rsid w:val="005A3AC8"/>
    <w:rsid w:val="005B2FCD"/>
    <w:rsid w:val="006A4109"/>
    <w:rsid w:val="00701377"/>
    <w:rsid w:val="00711909"/>
    <w:rsid w:val="00713627"/>
    <w:rsid w:val="007347BA"/>
    <w:rsid w:val="00740412"/>
    <w:rsid w:val="00794C92"/>
    <w:rsid w:val="007C1B1E"/>
    <w:rsid w:val="007C4F5B"/>
    <w:rsid w:val="007E7547"/>
    <w:rsid w:val="007F4039"/>
    <w:rsid w:val="00863DFD"/>
    <w:rsid w:val="0087230E"/>
    <w:rsid w:val="008A51BC"/>
    <w:rsid w:val="008D12BA"/>
    <w:rsid w:val="009022F0"/>
    <w:rsid w:val="009230F7"/>
    <w:rsid w:val="0093061E"/>
    <w:rsid w:val="009B07D9"/>
    <w:rsid w:val="009B43C5"/>
    <w:rsid w:val="009B4F60"/>
    <w:rsid w:val="009E1D8E"/>
    <w:rsid w:val="00A07A6D"/>
    <w:rsid w:val="00A4569B"/>
    <w:rsid w:val="00A6037D"/>
    <w:rsid w:val="00A779AA"/>
    <w:rsid w:val="00A9057A"/>
    <w:rsid w:val="00A9507E"/>
    <w:rsid w:val="00AB139F"/>
    <w:rsid w:val="00AE6319"/>
    <w:rsid w:val="00B724AA"/>
    <w:rsid w:val="00C02F30"/>
    <w:rsid w:val="00C20E39"/>
    <w:rsid w:val="00C541C2"/>
    <w:rsid w:val="00C54722"/>
    <w:rsid w:val="00CB493F"/>
    <w:rsid w:val="00CD42B2"/>
    <w:rsid w:val="00CF2878"/>
    <w:rsid w:val="00D15002"/>
    <w:rsid w:val="00DF2519"/>
    <w:rsid w:val="00E300FC"/>
    <w:rsid w:val="00E37920"/>
    <w:rsid w:val="00E45420"/>
    <w:rsid w:val="00EA6BAE"/>
    <w:rsid w:val="00EA7115"/>
    <w:rsid w:val="00EE55E9"/>
    <w:rsid w:val="00F273E2"/>
    <w:rsid w:val="00F451E1"/>
    <w:rsid w:val="00F7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Calibri" w:hAnsi="Tahoma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9F"/>
    <w:pPr>
      <w:spacing w:after="200" w:line="276" w:lineRule="auto"/>
    </w:pPr>
    <w:rPr>
      <w:rFonts w:cs="Tahoma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476A8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6A8"/>
    <w:rPr>
      <w:sz w:val="16"/>
      <w:szCs w:val="16"/>
    </w:rPr>
  </w:style>
  <w:style w:type="paragraph" w:styleId="ListParagraph">
    <w:name w:val="List Paragraph"/>
    <w:basedOn w:val="Normal"/>
    <w:uiPriority w:val="99"/>
    <w:qFormat/>
    <w:rsid w:val="007C4F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32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200</Words>
  <Characters>1083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Killer</dc:creator>
  <cp:keywords/>
  <dc:description/>
  <cp:lastModifiedBy>Ants</cp:lastModifiedBy>
  <cp:revision>3</cp:revision>
  <cp:lastPrinted>2016-08-01T11:11:00Z</cp:lastPrinted>
  <dcterms:created xsi:type="dcterms:W3CDTF">2017-08-03T16:47:00Z</dcterms:created>
  <dcterms:modified xsi:type="dcterms:W3CDTF">2017-08-03T17:02:00Z</dcterms:modified>
</cp:coreProperties>
</file>